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2D9AE" w14:textId="77777777" w:rsidR="00FE067E" w:rsidRPr="0089105B" w:rsidRDefault="003C6034" w:rsidP="00CC1F3B">
      <w:pPr>
        <w:pStyle w:val="TitlePageOrigin"/>
        <w:rPr>
          <w:color w:val="auto"/>
        </w:rPr>
      </w:pPr>
      <w:r w:rsidRPr="0089105B">
        <w:rPr>
          <w:caps w:val="0"/>
          <w:color w:val="auto"/>
        </w:rPr>
        <w:t>WEST VIRGINIA LEGISLATURE</w:t>
      </w:r>
    </w:p>
    <w:p w14:paraId="0DF5A056" w14:textId="77777777" w:rsidR="00CD36CF" w:rsidRPr="0089105B" w:rsidRDefault="00CD36CF" w:rsidP="00CC1F3B">
      <w:pPr>
        <w:pStyle w:val="TitlePageSession"/>
        <w:rPr>
          <w:color w:val="auto"/>
        </w:rPr>
      </w:pPr>
      <w:r w:rsidRPr="0089105B">
        <w:rPr>
          <w:color w:val="auto"/>
        </w:rPr>
        <w:t>20</w:t>
      </w:r>
      <w:r w:rsidR="00EC5E63" w:rsidRPr="0089105B">
        <w:rPr>
          <w:color w:val="auto"/>
        </w:rPr>
        <w:t>2</w:t>
      </w:r>
      <w:r w:rsidR="00211F02" w:rsidRPr="0089105B">
        <w:rPr>
          <w:color w:val="auto"/>
        </w:rPr>
        <w:t>5</w:t>
      </w:r>
      <w:r w:rsidRPr="0089105B">
        <w:rPr>
          <w:color w:val="auto"/>
        </w:rPr>
        <w:t xml:space="preserve"> </w:t>
      </w:r>
      <w:r w:rsidR="003C6034" w:rsidRPr="0089105B">
        <w:rPr>
          <w:caps w:val="0"/>
          <w:color w:val="auto"/>
        </w:rPr>
        <w:t>REGULAR SESSION</w:t>
      </w:r>
    </w:p>
    <w:p w14:paraId="2314B898" w14:textId="77777777" w:rsidR="00CD36CF" w:rsidRPr="0089105B" w:rsidRDefault="00E9128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F13B3804C134126B434D26378519C3A"/>
          </w:placeholder>
          <w:text/>
        </w:sdtPr>
        <w:sdtEndPr/>
        <w:sdtContent>
          <w:r w:rsidR="00AE48A0" w:rsidRPr="0089105B">
            <w:rPr>
              <w:color w:val="auto"/>
            </w:rPr>
            <w:t>Introduced</w:t>
          </w:r>
        </w:sdtContent>
      </w:sdt>
    </w:p>
    <w:p w14:paraId="6CFA5F48" w14:textId="3FB378C8" w:rsidR="00CD36CF" w:rsidRPr="0089105B" w:rsidRDefault="00E9128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785601C226EC48CDB58E90015A05091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89105B">
            <w:rPr>
              <w:color w:val="auto"/>
            </w:rPr>
            <w:t>House</w:t>
          </w:r>
        </w:sdtContent>
      </w:sdt>
      <w:r w:rsidR="00303684" w:rsidRPr="0089105B">
        <w:rPr>
          <w:color w:val="auto"/>
        </w:rPr>
        <w:t xml:space="preserve"> </w:t>
      </w:r>
      <w:r w:rsidR="00CD36CF" w:rsidRPr="0089105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81C97AB9937641CE929ADAA49FBAE00C"/>
          </w:placeholder>
          <w:text/>
        </w:sdtPr>
        <w:sdtEndPr/>
        <w:sdtContent>
          <w:r w:rsidR="007C1093">
            <w:rPr>
              <w:color w:val="auto"/>
            </w:rPr>
            <w:t>2066</w:t>
          </w:r>
        </w:sdtContent>
      </w:sdt>
    </w:p>
    <w:p w14:paraId="5C26329C" w14:textId="52DAD702" w:rsidR="00CD36CF" w:rsidRPr="0089105B" w:rsidRDefault="00CD36CF" w:rsidP="00CC1F3B">
      <w:pPr>
        <w:pStyle w:val="Sponsors"/>
        <w:rPr>
          <w:color w:val="auto"/>
        </w:rPr>
      </w:pPr>
      <w:r w:rsidRPr="0089105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896FF2CDB7B3472F8410925FEA342713"/>
          </w:placeholder>
          <w:text w:multiLine="1"/>
        </w:sdtPr>
        <w:sdtEndPr/>
        <w:sdtContent>
          <w:r w:rsidR="007A096D" w:rsidRPr="0089105B">
            <w:rPr>
              <w:color w:val="auto"/>
            </w:rPr>
            <w:t>Delegate</w:t>
          </w:r>
          <w:r w:rsidR="005F37E2">
            <w:rPr>
              <w:color w:val="auto"/>
            </w:rPr>
            <w:t>s</w:t>
          </w:r>
          <w:r w:rsidR="007A096D" w:rsidRPr="0089105B">
            <w:rPr>
              <w:color w:val="auto"/>
            </w:rPr>
            <w:t xml:space="preserve"> Akers</w:t>
          </w:r>
          <w:r w:rsidR="005F37E2">
            <w:rPr>
              <w:color w:val="auto"/>
            </w:rPr>
            <w:t>, Hall, D. Smith, T. Howell, Drennan, Leavitt,</w:t>
          </w:r>
          <w:r w:rsidR="00E91289">
            <w:rPr>
              <w:color w:val="auto"/>
            </w:rPr>
            <w:t xml:space="preserve"> Heckert, Hornby and Kelly</w:t>
          </w:r>
        </w:sdtContent>
      </w:sdt>
    </w:p>
    <w:p w14:paraId="4070626A" w14:textId="7840F477" w:rsidR="00E831B3" w:rsidRPr="0089105B" w:rsidRDefault="00CD36CF" w:rsidP="00CC1F3B">
      <w:pPr>
        <w:pStyle w:val="References"/>
        <w:rPr>
          <w:color w:val="auto"/>
        </w:rPr>
      </w:pPr>
      <w:r w:rsidRPr="0089105B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C33FB75989F144CF9626B7BB9BEFCB31"/>
          </w:placeholder>
          <w:text w:multiLine="1"/>
        </w:sdtPr>
        <w:sdtEndPr/>
        <w:sdtContent>
          <w:r w:rsidR="00093AB0" w:rsidRPr="0089105B">
            <w:rPr>
              <w:color w:val="auto"/>
            </w:rPr>
            <w:t xml:space="preserve">Introduced </w:t>
          </w:r>
          <w:r w:rsidR="00FA7586">
            <w:rPr>
              <w:color w:val="auto"/>
            </w:rPr>
            <w:t>February 12, 2025</w:t>
          </w:r>
          <w:r w:rsidR="00093AB0" w:rsidRPr="0089105B">
            <w:rPr>
              <w:color w:val="auto"/>
            </w:rPr>
            <w:t xml:space="preserve">; </w:t>
          </w:r>
          <w:r w:rsidR="0089105B" w:rsidRPr="0089105B">
            <w:rPr>
              <w:color w:val="auto"/>
            </w:rPr>
            <w:t>r</w:t>
          </w:r>
          <w:r w:rsidR="00093AB0" w:rsidRPr="0089105B">
            <w:rPr>
              <w:color w:val="auto"/>
            </w:rPr>
            <w:t>eferred</w:t>
          </w:r>
          <w:r w:rsidR="00093AB0" w:rsidRPr="0089105B">
            <w:rPr>
              <w:color w:val="auto"/>
            </w:rPr>
            <w:br/>
            <w:t xml:space="preserve">to the Committee on </w:t>
          </w:r>
          <w:r w:rsidR="00FA7586">
            <w:rPr>
              <w:color w:val="auto"/>
            </w:rPr>
            <w:t>the Judiciary</w:t>
          </w:r>
        </w:sdtContent>
      </w:sdt>
      <w:r w:rsidRPr="0089105B">
        <w:rPr>
          <w:color w:val="auto"/>
        </w:rPr>
        <w:t>]</w:t>
      </w:r>
    </w:p>
    <w:p w14:paraId="327C4AE2" w14:textId="25216241" w:rsidR="00303684" w:rsidRPr="0089105B" w:rsidRDefault="0000526A" w:rsidP="00CC1F3B">
      <w:pPr>
        <w:pStyle w:val="TitleSection"/>
        <w:rPr>
          <w:color w:val="auto"/>
        </w:rPr>
      </w:pPr>
      <w:r w:rsidRPr="0089105B">
        <w:rPr>
          <w:color w:val="auto"/>
        </w:rPr>
        <w:lastRenderedPageBreak/>
        <w:t>A BILL</w:t>
      </w:r>
      <w:r w:rsidR="007A096D" w:rsidRPr="0089105B">
        <w:rPr>
          <w:color w:val="auto"/>
        </w:rPr>
        <w:t xml:space="preserve"> to amend the Code of West Virginia, 1931, as amended, by adding thereto a new section, designated as §61-3-60, relating to damage, destruction, or theft of property or equipment used by first responders; </w:t>
      </w:r>
      <w:r w:rsidR="00B729AA" w:rsidRPr="0089105B">
        <w:rPr>
          <w:color w:val="auto"/>
        </w:rPr>
        <w:t xml:space="preserve">definition; </w:t>
      </w:r>
      <w:r w:rsidR="007A096D" w:rsidRPr="0089105B">
        <w:rPr>
          <w:color w:val="auto"/>
        </w:rPr>
        <w:t>and criminal pe</w:t>
      </w:r>
      <w:r w:rsidR="00EB7E49" w:rsidRPr="0089105B">
        <w:rPr>
          <w:color w:val="auto"/>
        </w:rPr>
        <w:t>nalties</w:t>
      </w:r>
      <w:r w:rsidR="007A096D" w:rsidRPr="0089105B">
        <w:rPr>
          <w:color w:val="auto"/>
        </w:rPr>
        <w:t>.</w:t>
      </w:r>
    </w:p>
    <w:p w14:paraId="655199CA" w14:textId="77777777" w:rsidR="00303684" w:rsidRPr="0089105B" w:rsidRDefault="00303684" w:rsidP="00CC1F3B">
      <w:pPr>
        <w:pStyle w:val="EnactingClause"/>
        <w:rPr>
          <w:color w:val="auto"/>
        </w:rPr>
      </w:pPr>
      <w:r w:rsidRPr="0089105B">
        <w:rPr>
          <w:color w:val="auto"/>
        </w:rPr>
        <w:t>Be it enacted by the Legislature of West Virginia:</w:t>
      </w:r>
    </w:p>
    <w:p w14:paraId="0685C47C" w14:textId="77777777" w:rsidR="003C6034" w:rsidRPr="0089105B" w:rsidRDefault="003C6034" w:rsidP="00CC1F3B">
      <w:pPr>
        <w:pStyle w:val="EnactingClause"/>
        <w:rPr>
          <w:color w:val="auto"/>
        </w:rPr>
        <w:sectPr w:rsidR="003C6034" w:rsidRPr="0089105B" w:rsidSect="007A09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54BAB7F" w14:textId="77777777" w:rsidR="007A096D" w:rsidRPr="0089105B" w:rsidRDefault="007A096D" w:rsidP="00FE2125">
      <w:pPr>
        <w:pStyle w:val="ArticleHeading"/>
        <w:rPr>
          <w:color w:val="auto"/>
        </w:rPr>
        <w:sectPr w:rsidR="007A096D" w:rsidRPr="0089105B" w:rsidSect="007A096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105B">
        <w:rPr>
          <w:color w:val="auto"/>
        </w:rPr>
        <w:t>ARTICLE 3. CRIMES AGAINST PROPERTY.</w:t>
      </w:r>
    </w:p>
    <w:p w14:paraId="3468E8B0" w14:textId="33949849" w:rsidR="007A096D" w:rsidRPr="0089105B" w:rsidRDefault="007A096D" w:rsidP="001A1648">
      <w:pPr>
        <w:pStyle w:val="SectionHeading"/>
        <w:rPr>
          <w:color w:val="auto"/>
          <w:u w:val="single"/>
        </w:rPr>
        <w:sectPr w:rsidR="007A096D" w:rsidRPr="0089105B" w:rsidSect="007A096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9105B">
        <w:rPr>
          <w:color w:val="auto"/>
          <w:u w:val="single"/>
        </w:rPr>
        <w:t>§61-3-</w:t>
      </w:r>
      <w:r w:rsidR="00462626" w:rsidRPr="0089105B">
        <w:rPr>
          <w:color w:val="auto"/>
          <w:u w:val="single"/>
        </w:rPr>
        <w:t>60</w:t>
      </w:r>
      <w:r w:rsidRPr="0089105B">
        <w:rPr>
          <w:color w:val="auto"/>
          <w:u w:val="single"/>
        </w:rPr>
        <w:t xml:space="preserve">. Damage, destruction, or theft  of </w:t>
      </w:r>
      <w:r w:rsidR="00EB7E49" w:rsidRPr="0089105B">
        <w:rPr>
          <w:color w:val="auto"/>
          <w:u w:val="single"/>
        </w:rPr>
        <w:t xml:space="preserve">equipment used by </w:t>
      </w:r>
      <w:r w:rsidRPr="0089105B">
        <w:rPr>
          <w:color w:val="auto"/>
          <w:u w:val="single"/>
        </w:rPr>
        <w:t>first responder</w:t>
      </w:r>
      <w:r w:rsidR="00EB7E49" w:rsidRPr="0089105B">
        <w:rPr>
          <w:color w:val="auto"/>
          <w:u w:val="single"/>
        </w:rPr>
        <w:t xml:space="preserve">s; criminal </w:t>
      </w:r>
      <w:r w:rsidRPr="0089105B">
        <w:rPr>
          <w:color w:val="auto"/>
          <w:u w:val="single"/>
        </w:rPr>
        <w:t>penalties.</w:t>
      </w:r>
    </w:p>
    <w:p w14:paraId="37B38440" w14:textId="13757CAA" w:rsidR="007A096D" w:rsidRPr="0089105B" w:rsidRDefault="007A096D" w:rsidP="001A1648">
      <w:pPr>
        <w:pStyle w:val="SectionBody"/>
        <w:rPr>
          <w:color w:val="auto"/>
          <w:u w:val="single"/>
        </w:rPr>
      </w:pPr>
      <w:r w:rsidRPr="0089105B">
        <w:rPr>
          <w:color w:val="auto"/>
          <w:u w:val="single"/>
        </w:rPr>
        <w:t>(a) Any person who knowingly and willfully damages</w:t>
      </w:r>
      <w:r w:rsidR="00131390" w:rsidRPr="0089105B">
        <w:rPr>
          <w:color w:val="auto"/>
          <w:u w:val="single"/>
        </w:rPr>
        <w:t>,</w:t>
      </w:r>
      <w:r w:rsidRPr="0089105B">
        <w:rPr>
          <w:color w:val="auto"/>
          <w:u w:val="single"/>
        </w:rPr>
        <w:t xml:space="preserve"> destroys</w:t>
      </w:r>
      <w:r w:rsidR="00131390" w:rsidRPr="0089105B">
        <w:rPr>
          <w:color w:val="auto"/>
          <w:u w:val="single"/>
        </w:rPr>
        <w:t xml:space="preserve">, or steals </w:t>
      </w:r>
      <w:r w:rsidRPr="0089105B">
        <w:rPr>
          <w:color w:val="auto"/>
          <w:u w:val="single"/>
        </w:rPr>
        <w:t xml:space="preserve">any </w:t>
      </w:r>
      <w:r w:rsidR="00131390" w:rsidRPr="0089105B">
        <w:rPr>
          <w:color w:val="auto"/>
          <w:u w:val="single"/>
        </w:rPr>
        <w:t xml:space="preserve">equipment, </w:t>
      </w:r>
      <w:r w:rsidRPr="0089105B">
        <w:rPr>
          <w:color w:val="auto"/>
          <w:u w:val="single"/>
        </w:rPr>
        <w:t>or personal property</w:t>
      </w:r>
      <w:r w:rsidR="002947CA" w:rsidRPr="0089105B">
        <w:rPr>
          <w:color w:val="auto"/>
          <w:u w:val="single"/>
        </w:rPr>
        <w:t>,</w:t>
      </w:r>
      <w:r w:rsidRPr="0089105B">
        <w:rPr>
          <w:color w:val="auto"/>
          <w:u w:val="single"/>
        </w:rPr>
        <w:t xml:space="preserve"> </w:t>
      </w:r>
      <w:r w:rsidR="00131390" w:rsidRPr="0089105B">
        <w:rPr>
          <w:color w:val="auto"/>
          <w:u w:val="single"/>
        </w:rPr>
        <w:t xml:space="preserve">owned </w:t>
      </w:r>
      <w:r w:rsidR="004E6D51" w:rsidRPr="0089105B">
        <w:rPr>
          <w:color w:val="auto"/>
          <w:u w:val="single"/>
        </w:rPr>
        <w:t xml:space="preserve">or operated </w:t>
      </w:r>
      <w:r w:rsidR="00131390" w:rsidRPr="0089105B">
        <w:rPr>
          <w:color w:val="auto"/>
          <w:u w:val="single"/>
        </w:rPr>
        <w:t>by the state, county, municipalit</w:t>
      </w:r>
      <w:r w:rsidR="005F37E2">
        <w:rPr>
          <w:color w:val="auto"/>
          <w:u w:val="single"/>
        </w:rPr>
        <w:t xml:space="preserve">y, or volunteer fire department </w:t>
      </w:r>
      <w:r w:rsidR="00131390" w:rsidRPr="0089105B">
        <w:rPr>
          <w:color w:val="auto"/>
          <w:u w:val="single"/>
        </w:rPr>
        <w:t>of th</w:t>
      </w:r>
      <w:r w:rsidR="002947CA" w:rsidRPr="0089105B">
        <w:rPr>
          <w:color w:val="auto"/>
          <w:u w:val="single"/>
        </w:rPr>
        <w:t>is</w:t>
      </w:r>
      <w:r w:rsidR="00131390" w:rsidRPr="0089105B">
        <w:rPr>
          <w:color w:val="auto"/>
          <w:u w:val="single"/>
        </w:rPr>
        <w:t xml:space="preserve"> state</w:t>
      </w:r>
      <w:r w:rsidR="002947CA" w:rsidRPr="0089105B">
        <w:rPr>
          <w:color w:val="auto"/>
          <w:u w:val="single"/>
        </w:rPr>
        <w:t>,</w:t>
      </w:r>
      <w:r w:rsidR="00131390" w:rsidRPr="0089105B">
        <w:rPr>
          <w:color w:val="auto"/>
          <w:u w:val="single"/>
        </w:rPr>
        <w:t xml:space="preserve"> </w:t>
      </w:r>
      <w:r w:rsidR="00F33730" w:rsidRPr="0089105B">
        <w:rPr>
          <w:color w:val="auto"/>
          <w:u w:val="single"/>
        </w:rPr>
        <w:t>that is</w:t>
      </w:r>
      <w:r w:rsidR="00B729AA" w:rsidRPr="0089105B">
        <w:rPr>
          <w:color w:val="auto"/>
          <w:u w:val="single"/>
        </w:rPr>
        <w:t xml:space="preserve"> </w:t>
      </w:r>
      <w:r w:rsidR="00131390" w:rsidRPr="0089105B">
        <w:rPr>
          <w:color w:val="auto"/>
          <w:u w:val="single"/>
        </w:rPr>
        <w:t>used by first responders in the performance of their duties</w:t>
      </w:r>
      <w:r w:rsidR="00B729AA" w:rsidRPr="0089105B">
        <w:rPr>
          <w:color w:val="auto"/>
          <w:u w:val="single"/>
        </w:rPr>
        <w:t>,</w:t>
      </w:r>
      <w:r w:rsidR="00131390" w:rsidRPr="0089105B">
        <w:rPr>
          <w:color w:val="auto"/>
          <w:u w:val="single"/>
        </w:rPr>
        <w:t xml:space="preserve"> </w:t>
      </w:r>
      <w:r w:rsidR="004E6D51" w:rsidRPr="0089105B">
        <w:rPr>
          <w:color w:val="auto"/>
          <w:u w:val="single"/>
        </w:rPr>
        <w:t xml:space="preserve">whether that equipment or personal </w:t>
      </w:r>
      <w:r w:rsidR="00F33730" w:rsidRPr="0089105B">
        <w:rPr>
          <w:color w:val="auto"/>
          <w:u w:val="single"/>
        </w:rPr>
        <w:t xml:space="preserve">property </w:t>
      </w:r>
      <w:r w:rsidR="004E6D51" w:rsidRPr="0089105B">
        <w:rPr>
          <w:color w:val="auto"/>
          <w:u w:val="single"/>
        </w:rPr>
        <w:t xml:space="preserve">is in use or </w:t>
      </w:r>
      <w:r w:rsidR="00DF0AE2" w:rsidRPr="0089105B">
        <w:rPr>
          <w:color w:val="auto"/>
          <w:u w:val="single"/>
        </w:rPr>
        <w:t xml:space="preserve">maintained </w:t>
      </w:r>
      <w:r w:rsidR="004E6D51" w:rsidRPr="0089105B">
        <w:rPr>
          <w:color w:val="auto"/>
          <w:u w:val="single"/>
        </w:rPr>
        <w:t>in a garage or other building</w:t>
      </w:r>
      <w:r w:rsidR="00867A41" w:rsidRPr="0089105B">
        <w:rPr>
          <w:color w:val="auto"/>
          <w:u w:val="single"/>
        </w:rPr>
        <w:t>,</w:t>
      </w:r>
      <w:r w:rsidR="004E6D51" w:rsidRPr="0089105B">
        <w:rPr>
          <w:color w:val="auto"/>
          <w:u w:val="single"/>
        </w:rPr>
        <w:t xml:space="preserve"> structure, </w:t>
      </w:r>
      <w:r w:rsidR="00867A41" w:rsidRPr="0089105B">
        <w:rPr>
          <w:color w:val="auto"/>
          <w:u w:val="single"/>
        </w:rPr>
        <w:t xml:space="preserve">or location, </w:t>
      </w:r>
      <w:r w:rsidR="00DF0AE2" w:rsidRPr="0089105B">
        <w:rPr>
          <w:color w:val="auto"/>
          <w:u w:val="single"/>
        </w:rPr>
        <w:t xml:space="preserve">and that action </w:t>
      </w:r>
      <w:r w:rsidR="00131390" w:rsidRPr="0089105B">
        <w:rPr>
          <w:color w:val="auto"/>
          <w:u w:val="single"/>
        </w:rPr>
        <w:t>thereby creates a substantial risk of bodily injury to another</w:t>
      </w:r>
      <w:r w:rsidR="00DF0AE2" w:rsidRPr="0089105B">
        <w:rPr>
          <w:color w:val="auto"/>
          <w:u w:val="single"/>
        </w:rPr>
        <w:t xml:space="preserve"> person</w:t>
      </w:r>
      <w:r w:rsidR="004E6D51" w:rsidRPr="0089105B">
        <w:rPr>
          <w:color w:val="auto"/>
          <w:u w:val="single"/>
        </w:rPr>
        <w:t>,</w:t>
      </w:r>
      <w:r w:rsidR="00131390" w:rsidRPr="0089105B">
        <w:rPr>
          <w:color w:val="auto"/>
          <w:u w:val="single"/>
        </w:rPr>
        <w:t xml:space="preserve"> or results in </w:t>
      </w:r>
      <w:r w:rsidR="004E6D51" w:rsidRPr="0089105B">
        <w:rPr>
          <w:color w:val="auto"/>
          <w:u w:val="single"/>
        </w:rPr>
        <w:t xml:space="preserve">property loss, or </w:t>
      </w:r>
      <w:r w:rsidR="00131390" w:rsidRPr="0089105B">
        <w:rPr>
          <w:color w:val="auto"/>
          <w:u w:val="single"/>
        </w:rPr>
        <w:t>the interruption of service by first responders to the public</w:t>
      </w:r>
      <w:r w:rsidRPr="0089105B">
        <w:rPr>
          <w:color w:val="auto"/>
          <w:u w:val="single"/>
        </w:rPr>
        <w:t xml:space="preserve">, </w:t>
      </w:r>
      <w:r w:rsidR="00131390" w:rsidRPr="0089105B">
        <w:rPr>
          <w:color w:val="auto"/>
          <w:u w:val="single"/>
        </w:rPr>
        <w:t>is guilty of a felony and, upon conviction thereof, shall be fined not more than $5,000, or imprisoned in a state correctional facility not less than one nor more than three years, or both fined and imprisoned.</w:t>
      </w:r>
    </w:p>
    <w:p w14:paraId="4F9677E8" w14:textId="7495B041" w:rsidR="007A096D" w:rsidRPr="0089105B" w:rsidRDefault="007A096D" w:rsidP="00CC1F3B">
      <w:pPr>
        <w:pStyle w:val="SectionBody"/>
        <w:rPr>
          <w:color w:val="auto"/>
        </w:rPr>
      </w:pPr>
      <w:r w:rsidRPr="0089105B">
        <w:rPr>
          <w:color w:val="auto"/>
          <w:u w:val="single"/>
        </w:rPr>
        <w:t>(b)</w:t>
      </w:r>
      <w:r w:rsidRPr="0089105B">
        <w:rPr>
          <w:rFonts w:cs="Arial"/>
          <w:color w:val="auto"/>
          <w:u w:val="single"/>
        </w:rPr>
        <w:t xml:space="preserve"> For purposes of </w:t>
      </w:r>
      <w:r w:rsidR="00B729AA" w:rsidRPr="0089105B">
        <w:rPr>
          <w:rFonts w:cs="Arial"/>
          <w:color w:val="auto"/>
          <w:u w:val="single"/>
        </w:rPr>
        <w:t>this section, the term "first responder" includes law-enforcement officers, firefighters, emergency medical services personnel</w:t>
      </w:r>
      <w:r w:rsidR="004E6D51" w:rsidRPr="0089105B">
        <w:rPr>
          <w:rFonts w:cs="Arial"/>
          <w:color w:val="auto"/>
          <w:u w:val="single"/>
        </w:rPr>
        <w:t xml:space="preserve">, volunteer fire departments </w:t>
      </w:r>
      <w:r w:rsidR="00B729AA" w:rsidRPr="0089105B">
        <w:rPr>
          <w:rFonts w:cs="Arial"/>
          <w:color w:val="auto"/>
          <w:u w:val="single"/>
        </w:rPr>
        <w:t>and other</w:t>
      </w:r>
      <w:r w:rsidR="004E6D51" w:rsidRPr="0089105B">
        <w:rPr>
          <w:rFonts w:cs="Arial"/>
          <w:color w:val="auto"/>
          <w:u w:val="single"/>
        </w:rPr>
        <w:t>s</w:t>
      </w:r>
      <w:r w:rsidR="00B729AA" w:rsidRPr="0089105B">
        <w:rPr>
          <w:rFonts w:cs="Arial"/>
          <w:color w:val="auto"/>
          <w:u w:val="single"/>
        </w:rPr>
        <w:t xml:space="preserve"> </w:t>
      </w:r>
      <w:r w:rsidR="006B0BCC" w:rsidRPr="0089105B">
        <w:rPr>
          <w:rFonts w:cs="Arial"/>
          <w:color w:val="auto"/>
          <w:u w:val="single"/>
        </w:rPr>
        <w:t>who</w:t>
      </w:r>
      <w:r w:rsidR="00B729AA" w:rsidRPr="0089105B">
        <w:rPr>
          <w:rFonts w:cs="Arial"/>
          <w:color w:val="auto"/>
          <w:u w:val="single"/>
        </w:rPr>
        <w:t xml:space="preserve"> respond to calls for emergency medical assistance as defined in §55-7-26.</w:t>
      </w:r>
      <w:r w:rsidR="00D41F1C" w:rsidRPr="0089105B">
        <w:rPr>
          <w:color w:val="auto"/>
        </w:rPr>
        <w:t xml:space="preserve"> </w:t>
      </w:r>
    </w:p>
    <w:p w14:paraId="3813E4E7" w14:textId="77777777" w:rsidR="00C33014" w:rsidRPr="0089105B" w:rsidRDefault="00C33014" w:rsidP="00CC1F3B">
      <w:pPr>
        <w:pStyle w:val="Note"/>
        <w:rPr>
          <w:color w:val="auto"/>
        </w:rPr>
      </w:pPr>
    </w:p>
    <w:p w14:paraId="6E4144B6" w14:textId="1478AE39" w:rsidR="006865E9" w:rsidRPr="0089105B" w:rsidRDefault="00CF1DCA" w:rsidP="00CC1F3B">
      <w:pPr>
        <w:pStyle w:val="Note"/>
        <w:rPr>
          <w:color w:val="auto"/>
        </w:rPr>
      </w:pPr>
      <w:r w:rsidRPr="0089105B">
        <w:rPr>
          <w:color w:val="auto"/>
        </w:rPr>
        <w:t>NOTE: The</w:t>
      </w:r>
      <w:r w:rsidR="006865E9" w:rsidRPr="0089105B">
        <w:rPr>
          <w:color w:val="auto"/>
        </w:rPr>
        <w:t xml:space="preserve"> purpose of this bill is to </w:t>
      </w:r>
      <w:r w:rsidR="00B729AA" w:rsidRPr="0089105B">
        <w:rPr>
          <w:color w:val="auto"/>
        </w:rPr>
        <w:t>create a felony offense of damaging, destroying, or stealing equipment used by first responders in their duties.</w:t>
      </w:r>
    </w:p>
    <w:p w14:paraId="58F5EF4E" w14:textId="77777777" w:rsidR="006865E9" w:rsidRPr="0089105B" w:rsidRDefault="00AE48A0" w:rsidP="00CC1F3B">
      <w:pPr>
        <w:pStyle w:val="Note"/>
        <w:rPr>
          <w:color w:val="auto"/>
        </w:rPr>
      </w:pPr>
      <w:r w:rsidRPr="0089105B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89105B" w:rsidSect="007A096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1045C" w14:textId="77777777" w:rsidR="00B5168B" w:rsidRPr="00B844FE" w:rsidRDefault="00B5168B" w:rsidP="00B844FE">
      <w:r>
        <w:separator/>
      </w:r>
    </w:p>
  </w:endnote>
  <w:endnote w:type="continuationSeparator" w:id="0">
    <w:p w14:paraId="03082288" w14:textId="77777777" w:rsidR="00B5168B" w:rsidRPr="00B844FE" w:rsidRDefault="00B5168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9BB8BE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AF2A336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D4511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DAF4" w14:textId="77777777" w:rsidR="0080385B" w:rsidRDefault="00803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0143A" w14:textId="77777777" w:rsidR="00B5168B" w:rsidRPr="00B844FE" w:rsidRDefault="00B5168B" w:rsidP="00B844FE">
      <w:r>
        <w:separator/>
      </w:r>
    </w:p>
  </w:footnote>
  <w:footnote w:type="continuationSeparator" w:id="0">
    <w:p w14:paraId="6C0F572C" w14:textId="77777777" w:rsidR="00B5168B" w:rsidRPr="00B844FE" w:rsidRDefault="00B5168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D4321" w14:textId="77777777" w:rsidR="002A0269" w:rsidRPr="00B844FE" w:rsidRDefault="00E91289">
    <w:pPr>
      <w:pStyle w:val="Header"/>
    </w:pPr>
    <w:sdt>
      <w:sdtPr>
        <w:id w:val="-684364211"/>
        <w:placeholder>
          <w:docPart w:val="785601C226EC48CDB58E90015A05091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85601C226EC48CDB58E90015A05091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52DD8" w14:textId="22640A65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7A096D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7A096D">
          <w:rPr>
            <w:sz w:val="22"/>
            <w:szCs w:val="22"/>
          </w:rPr>
          <w:t>2025R2016</w:t>
        </w:r>
      </w:sdtContent>
    </w:sdt>
  </w:p>
  <w:p w14:paraId="3DAC82EC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C8A7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6D"/>
    <w:rsid w:val="0000526A"/>
    <w:rsid w:val="000573A9"/>
    <w:rsid w:val="00085D22"/>
    <w:rsid w:val="00093AB0"/>
    <w:rsid w:val="000C5C77"/>
    <w:rsid w:val="000E3912"/>
    <w:rsid w:val="0010070F"/>
    <w:rsid w:val="00131390"/>
    <w:rsid w:val="0015112E"/>
    <w:rsid w:val="001552E7"/>
    <w:rsid w:val="001566B4"/>
    <w:rsid w:val="001A66B7"/>
    <w:rsid w:val="001C279E"/>
    <w:rsid w:val="001D459E"/>
    <w:rsid w:val="00211F02"/>
    <w:rsid w:val="0022348D"/>
    <w:rsid w:val="0027011C"/>
    <w:rsid w:val="00274200"/>
    <w:rsid w:val="00275740"/>
    <w:rsid w:val="002947CA"/>
    <w:rsid w:val="002A0269"/>
    <w:rsid w:val="00303684"/>
    <w:rsid w:val="003143F5"/>
    <w:rsid w:val="00314854"/>
    <w:rsid w:val="00394191"/>
    <w:rsid w:val="003C51CD"/>
    <w:rsid w:val="003C6034"/>
    <w:rsid w:val="00400B5C"/>
    <w:rsid w:val="00407528"/>
    <w:rsid w:val="00420981"/>
    <w:rsid w:val="004368E0"/>
    <w:rsid w:val="00462626"/>
    <w:rsid w:val="004C13DD"/>
    <w:rsid w:val="004D3ABE"/>
    <w:rsid w:val="004E3441"/>
    <w:rsid w:val="004E6D51"/>
    <w:rsid w:val="00500579"/>
    <w:rsid w:val="005A5366"/>
    <w:rsid w:val="005F37E2"/>
    <w:rsid w:val="006369EB"/>
    <w:rsid w:val="00637E73"/>
    <w:rsid w:val="006865E9"/>
    <w:rsid w:val="00686E9A"/>
    <w:rsid w:val="00691F3E"/>
    <w:rsid w:val="00694BFB"/>
    <w:rsid w:val="006A106B"/>
    <w:rsid w:val="006B0BCC"/>
    <w:rsid w:val="006C523D"/>
    <w:rsid w:val="006D4036"/>
    <w:rsid w:val="007A096D"/>
    <w:rsid w:val="007A5259"/>
    <w:rsid w:val="007A7081"/>
    <w:rsid w:val="007C1093"/>
    <w:rsid w:val="007F1CF5"/>
    <w:rsid w:val="0080385B"/>
    <w:rsid w:val="008278B1"/>
    <w:rsid w:val="00834EDE"/>
    <w:rsid w:val="00867A41"/>
    <w:rsid w:val="008736AA"/>
    <w:rsid w:val="0089105B"/>
    <w:rsid w:val="008D275D"/>
    <w:rsid w:val="008E40F0"/>
    <w:rsid w:val="009358EB"/>
    <w:rsid w:val="00946186"/>
    <w:rsid w:val="00980327"/>
    <w:rsid w:val="00986478"/>
    <w:rsid w:val="00997680"/>
    <w:rsid w:val="009B5557"/>
    <w:rsid w:val="009F1067"/>
    <w:rsid w:val="00A31E01"/>
    <w:rsid w:val="00A527AD"/>
    <w:rsid w:val="00A718CF"/>
    <w:rsid w:val="00AA069B"/>
    <w:rsid w:val="00AE48A0"/>
    <w:rsid w:val="00AE61BE"/>
    <w:rsid w:val="00B16F25"/>
    <w:rsid w:val="00B24422"/>
    <w:rsid w:val="00B5168B"/>
    <w:rsid w:val="00B66B81"/>
    <w:rsid w:val="00B71E6F"/>
    <w:rsid w:val="00B729AA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41F1C"/>
    <w:rsid w:val="00D579FC"/>
    <w:rsid w:val="00D81C16"/>
    <w:rsid w:val="00DE526B"/>
    <w:rsid w:val="00DF0AE2"/>
    <w:rsid w:val="00DF199D"/>
    <w:rsid w:val="00E01542"/>
    <w:rsid w:val="00E365F1"/>
    <w:rsid w:val="00E62F48"/>
    <w:rsid w:val="00E831B3"/>
    <w:rsid w:val="00E91289"/>
    <w:rsid w:val="00E95FBC"/>
    <w:rsid w:val="00EB7E49"/>
    <w:rsid w:val="00EC5E63"/>
    <w:rsid w:val="00EE70CB"/>
    <w:rsid w:val="00F33730"/>
    <w:rsid w:val="00F41CA2"/>
    <w:rsid w:val="00F443C0"/>
    <w:rsid w:val="00F62EFB"/>
    <w:rsid w:val="00F66BBE"/>
    <w:rsid w:val="00F939A4"/>
    <w:rsid w:val="00FA7586"/>
    <w:rsid w:val="00FA7B09"/>
    <w:rsid w:val="00FB4B1D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0C3DA"/>
  <w15:chartTrackingRefBased/>
  <w15:docId w15:val="{7D3C939F-7753-436E-82D4-D63DFDB3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7A096D"/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7A096D"/>
    <w:rPr>
      <w:rFonts w:eastAsia="Calibri"/>
      <w:b/>
      <w:color w:val="000000"/>
    </w:rPr>
  </w:style>
  <w:style w:type="character" w:customStyle="1" w:styleId="SectionBodyChar">
    <w:name w:val="Section Body Char"/>
    <w:link w:val="SectionBody"/>
    <w:rsid w:val="007A096D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13B3804C134126B434D26378519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E6C71-AD3F-4B3A-9BB8-2F9FFC791E38}"/>
      </w:docPartPr>
      <w:docPartBody>
        <w:p w:rsidR="00B36F9A" w:rsidRDefault="00C917E8">
          <w:pPr>
            <w:pStyle w:val="CF13B3804C134126B434D26378519C3A"/>
          </w:pPr>
          <w:r w:rsidRPr="00B844FE">
            <w:t>Prefix Text</w:t>
          </w:r>
        </w:p>
      </w:docPartBody>
    </w:docPart>
    <w:docPart>
      <w:docPartPr>
        <w:name w:val="785601C226EC48CDB58E90015A050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DD836-DA46-4D95-A9BE-33A91B997145}"/>
      </w:docPartPr>
      <w:docPartBody>
        <w:p w:rsidR="00B36F9A" w:rsidRDefault="00C917E8">
          <w:pPr>
            <w:pStyle w:val="785601C226EC48CDB58E90015A05091F"/>
          </w:pPr>
          <w:r w:rsidRPr="00B844FE">
            <w:t>[Type here]</w:t>
          </w:r>
        </w:p>
      </w:docPartBody>
    </w:docPart>
    <w:docPart>
      <w:docPartPr>
        <w:name w:val="81C97AB9937641CE929ADAA49FBAE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46688-48FD-44C6-B3C1-839C24A36D4D}"/>
      </w:docPartPr>
      <w:docPartBody>
        <w:p w:rsidR="00B36F9A" w:rsidRDefault="00C917E8">
          <w:pPr>
            <w:pStyle w:val="81C97AB9937641CE929ADAA49FBAE00C"/>
          </w:pPr>
          <w:r w:rsidRPr="00B844FE">
            <w:t>Number</w:t>
          </w:r>
        </w:p>
      </w:docPartBody>
    </w:docPart>
    <w:docPart>
      <w:docPartPr>
        <w:name w:val="896FF2CDB7B3472F8410925FEA342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739FA-DA84-4366-938F-1E2F569ECB73}"/>
      </w:docPartPr>
      <w:docPartBody>
        <w:p w:rsidR="00B36F9A" w:rsidRDefault="00C917E8">
          <w:pPr>
            <w:pStyle w:val="896FF2CDB7B3472F8410925FEA342713"/>
          </w:pPr>
          <w:r w:rsidRPr="00B844FE">
            <w:t>Enter Sponsors Here</w:t>
          </w:r>
        </w:p>
      </w:docPartBody>
    </w:docPart>
    <w:docPart>
      <w:docPartPr>
        <w:name w:val="C33FB75989F144CF9626B7BB9BEFC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DC2CB-2F2B-4F9F-A575-540912085C97}"/>
      </w:docPartPr>
      <w:docPartBody>
        <w:p w:rsidR="00B36F9A" w:rsidRDefault="00C917E8">
          <w:pPr>
            <w:pStyle w:val="C33FB75989F144CF9626B7BB9BEFCB3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8C"/>
    <w:rsid w:val="00201D88"/>
    <w:rsid w:val="0089278C"/>
    <w:rsid w:val="008E40F0"/>
    <w:rsid w:val="009358EB"/>
    <w:rsid w:val="00997680"/>
    <w:rsid w:val="00B36F9A"/>
    <w:rsid w:val="00C9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13B3804C134126B434D26378519C3A">
    <w:name w:val="CF13B3804C134126B434D26378519C3A"/>
  </w:style>
  <w:style w:type="paragraph" w:customStyle="1" w:styleId="785601C226EC48CDB58E90015A05091F">
    <w:name w:val="785601C226EC48CDB58E90015A05091F"/>
  </w:style>
  <w:style w:type="paragraph" w:customStyle="1" w:styleId="81C97AB9937641CE929ADAA49FBAE00C">
    <w:name w:val="81C97AB9937641CE929ADAA49FBAE00C"/>
  </w:style>
  <w:style w:type="paragraph" w:customStyle="1" w:styleId="896FF2CDB7B3472F8410925FEA342713">
    <w:name w:val="896FF2CDB7B3472F8410925FEA34271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33FB75989F144CF9626B7BB9BEFCB31">
    <w:name w:val="C33FB75989F144CF9626B7BB9BEFCB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Sam Rowe</cp:lastModifiedBy>
  <cp:revision>4</cp:revision>
  <dcterms:created xsi:type="dcterms:W3CDTF">2025-02-11T23:57:00Z</dcterms:created>
  <dcterms:modified xsi:type="dcterms:W3CDTF">2025-02-21T16:48:00Z</dcterms:modified>
</cp:coreProperties>
</file>